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</w:t>
      </w:r>
      <w:proofErr w:type="gramStart"/>
      <w:r w:rsidRPr="00255104">
        <w:t>to</w:t>
      </w:r>
      <w:proofErr w:type="gramEnd"/>
      <w:r w:rsidRPr="00255104">
        <w:t xml:space="preserve">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  <w:bookmarkStart w:id="0" w:name="_GoBack"/>
      <w:bookmarkEnd w:id="0"/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3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3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4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5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6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6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7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7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8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9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0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1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1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DL"/>
                  <w:r w:rsidR="000C131E" w:rsidRPr="00A8701C">
                    <w:instrText xml:space="preserve"> FORMCHECKBOX </w:instrText>
                  </w:r>
                  <w:r w:rsidR="004919B9">
                    <w:fldChar w:fldCharType="separate"/>
                  </w:r>
                  <w:r w:rsidRPr="00A8701C">
                    <w:fldChar w:fldCharType="end"/>
                  </w:r>
                  <w:bookmarkEnd w:id="12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3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3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4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5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5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6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7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7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8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8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20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1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2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2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3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bookmarkStart w:id="27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</w:tr>
            <w:bookmarkStart w:id="28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bookmarkStart w:id="32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  <w:bookmarkStart w:id="33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bookmarkStart w:id="37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8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9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40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2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3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4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5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7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50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2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5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7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60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2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2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4919B9">
              <w:rPr>
                <w:color w:val="000000"/>
              </w:rPr>
            </w:r>
            <w:r w:rsidR="004919B9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3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4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bookmarkStart w:id="68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9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70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1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2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2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3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bookmarkStart w:id="77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8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9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80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1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1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2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bookmarkStart w:id="86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7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8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9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90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0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1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bookmarkStart w:id="95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6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7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8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9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9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100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1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2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4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5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6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7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9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10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1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2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4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5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6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7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9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20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1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2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4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6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6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7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7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S"/>
            <w:r w:rsidR="00C76FD3"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1" w:name="English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1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2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6" w:name="Lang2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6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7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1" w:name="Lang3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1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2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6" w:name="Lang4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6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7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S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W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R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1" w:name="Lang5U"/>
            <w:r>
              <w:rPr>
                <w:b/>
              </w:rPr>
              <w:instrText xml:space="preserve"> FORMDROPDOWN </w:instrText>
            </w:r>
            <w:r w:rsidR="004919B9">
              <w:rPr>
                <w:b/>
              </w:rPr>
            </w:r>
            <w:r w:rsidR="004919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1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ord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Web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3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Pres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4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Excel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Fin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6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7" w:name="SkillsProject"/>
            <w:r>
              <w:instrText xml:space="preserve"> FORMDROPDOWN </w:instrText>
            </w:r>
            <w:r w:rsidR="004919B9">
              <w:fldChar w:fldCharType="separate"/>
            </w:r>
            <w:r>
              <w:fldChar w:fldCharType="end"/>
            </w:r>
            <w:bookmarkEnd w:id="157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8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bookmarkStart w:id="161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1"/>
          </w:p>
        </w:tc>
      </w:tr>
      <w:bookmarkStart w:id="162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bookmarkStart w:id="165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5"/>
          </w:p>
        </w:tc>
      </w:tr>
      <w:bookmarkStart w:id="166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bookmarkStart w:id="169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9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70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70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Enquirie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1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Exam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Medication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EUAMRelative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onvicted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BioSecChecks"/>
            <w:r w:rsidR="008D0ADB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6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7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DataCollectAgree"/>
            <w:r w:rsidR="0016509F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AppAgree"/>
            <w:r w:rsidR="0016509F">
              <w:instrText xml:space="preserve"> FORMCHECKBOX </w:instrText>
            </w:r>
            <w:r w:rsidR="004919B9">
              <w:fldChar w:fldCharType="separate"/>
            </w:r>
            <w:r>
              <w:fldChar w:fldCharType="end"/>
            </w:r>
            <w:bookmarkEnd w:id="179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80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1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2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JUZV7EFDEMPE-1320015488-48455</_dlc_DocId>
    <_dlc_DocIdUrl xmlns="4f8ea144-0010-4076-a0ec-5625238d0d0f">
      <Url>https://euamukraineeu.sharepoint.com/sites/HR/_layouts/15/DocIdRedir.aspx?ID=JUZV7EFDEMPE-1320015488-48455</Url>
      <Description>JUZV7EFDEMPE-1320015488-48455</Description>
    </_dlc_DocIdUrl>
    <SharedWithUsers xmlns="2a2dfcfb-380d-456c-9e1f-1740bd4aa43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8" ma:contentTypeDescription="Create a new document." ma:contentTypeScope="" ma:versionID="8b740d4a4c1aa3a70bbe13166bcc2b01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d50734c0de6a139aece07209d9c9060a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3.xml><?xml version="1.0" encoding="utf-8"?>
<ds:datastoreItem xmlns:ds="http://schemas.openxmlformats.org/officeDocument/2006/customXml" ds:itemID="{FB0FB59C-DD39-4C3C-8689-B57FE044690F}"/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9051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Borchers</dc:creator>
  <cp:keywords/>
  <cp:lastModifiedBy>Natalia Nason</cp:lastModifiedBy>
  <cp:revision>5</cp:revision>
  <cp:lastPrinted>2018-04-03T07:21:00Z</cp:lastPrinted>
  <dcterms:created xsi:type="dcterms:W3CDTF">2021-06-02T15:16:00Z</dcterms:created>
  <dcterms:modified xsi:type="dcterms:W3CDTF">2023-04-24T10:53:00Z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151b5e36-0fd5-4a70-ab37-d54be3407122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1053900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