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</w:t>
      </w:r>
      <w:proofErr w:type="gramStart"/>
      <w:r w:rsidRPr="00255104">
        <w:t>to</w:t>
      </w:r>
      <w:proofErr w:type="gramEnd"/>
      <w:r w:rsidRPr="00255104">
        <w:t xml:space="preserve">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77777777" w:rsidR="007C74B0" w:rsidRPr="00D654FC" w:rsidRDefault="007C74B0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 w:rsidRPr="00D654FC">
                    <w:rPr>
                      <w:b/>
                      <w:bCs/>
                      <w:sz w:val="24"/>
                    </w:rPr>
                    <w:t>#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77777777" w:rsidR="007C74B0" w:rsidRPr="00D654FC" w:rsidRDefault="007C74B0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, Position Code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sdt>
                <w:sdtPr>
                  <w:rPr>
                    <w:b/>
                    <w:szCs w:val="24"/>
                  </w:rPr>
                  <w:alias w:val="Priority1"/>
                  <w:tag w:val="Priority1"/>
                  <w:id w:val="1959904492"/>
                  <w:lock w:val="sdtLocked"/>
                  <w:placeholder>
                    <w:docPart w:val="C8BA10186328484BB029225BD25A8D69"/>
                  </w:placeholder>
                  <w:showingPlcHdr/>
                  <w:dropDownList>
                    <w:listItem w:value="Choose an item."/>
                    <w:listItem w:displayText="Graphic/Web Designer (UALC 58)" w:value="UALC 58"/>
                    <w:listItem w:displayText="Vetting Officer (UALO 13)" w:value="UALO 13"/>
                    <w:listItem w:displayText="RoL Component Assistant (UALO 84)" w:value="UALO 84"/>
                    <w:listItem w:displayText="Human Resources Management Officer (Training) (UALS 16)" w:value="UALS 16"/>
                    <w:listItem w:displayText="CIS Officer (Telephony and Unified Communications) (UALS 76)" w:value="UALS 76"/>
                    <w:listItem w:displayText="Public Finance Officer (ODLO 07)" w:value="ODLO 07"/>
                  </w:dropDownList>
                </w:sdtPr>
                <w:sdtEndPr/>
                <w:sdtContent>
                  <w:tc>
                    <w:tcPr>
                      <w:tcW w:w="8718" w:type="dxa"/>
                      <w:vAlign w:val="center"/>
                    </w:tcPr>
                    <w:p w14:paraId="7933D01E" w14:textId="55277DE4" w:rsidR="007C74B0" w:rsidRPr="00D654FC" w:rsidRDefault="002A16AA" w:rsidP="00AC35AD">
                      <w:pPr>
                        <w:spacing w:line="240" w:lineRule="auto"/>
                        <w:jc w:val="center"/>
                        <w:outlineLvl w:val="0"/>
                        <w:rPr>
                          <w:b/>
                          <w:szCs w:val="24"/>
                        </w:rPr>
                      </w:pPr>
                      <w:r w:rsidRPr="002A16AA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sdt>
                <w:sdtPr>
                  <w:rPr>
                    <w:b/>
                    <w:szCs w:val="24"/>
                  </w:rPr>
                  <w:alias w:val="Priority2"/>
                  <w:tag w:val="Priority2"/>
                  <w:id w:val="1096906081"/>
                  <w:lock w:val="sdtLocked"/>
                  <w:placeholder>
                    <w:docPart w:val="3769B4DD05264817B8F2A7451F1EED83"/>
                  </w:placeholder>
                  <w:showingPlcHdr/>
                  <w:dropDownList>
                    <w:listItem w:value="Choose an item."/>
                    <w:listItem w:displayText="Graphic/Web Designer (UALC 58)" w:value="UALC 58"/>
                    <w:listItem w:displayText="Vetting Officer (UALO 13)" w:value="UALO 13"/>
                    <w:listItem w:displayText="RoL Component Assistant (UALO 84)" w:value="UALO 84"/>
                    <w:listItem w:displayText="Human Resources Management Officer (Training) (UALS 16)" w:value="UALS 16"/>
                    <w:listItem w:displayText="CIS Officer (Telephony and Unified Communications) (UALS 76)" w:value="UALS 76"/>
                    <w:listItem w:displayText="Public Finance Officer (ODLO 07)" w:value="ODLO 07"/>
                  </w:dropDownList>
                </w:sdtPr>
                <w:sdtEndPr/>
                <w:sdtContent>
                  <w:tc>
                    <w:tcPr>
                      <w:tcW w:w="8718" w:type="dxa"/>
                      <w:vAlign w:val="center"/>
                    </w:tcPr>
                    <w:p w14:paraId="7933D021" w14:textId="3F6FE483" w:rsidR="007C74B0" w:rsidRPr="00D654FC" w:rsidRDefault="002A16AA" w:rsidP="00875F74">
                      <w:pPr>
                        <w:spacing w:line="240" w:lineRule="auto"/>
                        <w:jc w:val="center"/>
                        <w:outlineLvl w:val="0"/>
                        <w:rPr>
                          <w:b/>
                          <w:szCs w:val="24"/>
                        </w:rPr>
                      </w:pPr>
                      <w:r w:rsidRPr="002A16AA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sdt>
                <w:sdtPr>
                  <w:rPr>
                    <w:b/>
                    <w:szCs w:val="24"/>
                  </w:rPr>
                  <w:alias w:val="Priority3"/>
                  <w:tag w:val="Priority3"/>
                  <w:id w:val="-179203851"/>
                  <w:lock w:val="sdtLocked"/>
                  <w:placeholder>
                    <w:docPart w:val="9A84BDDF311547AE86FDF7111266C850"/>
                  </w:placeholder>
                  <w:showingPlcHdr/>
                  <w:dropDownList>
                    <w:listItem w:value="Choose an item."/>
                    <w:listItem w:displayText="Graphic/Web Designer (UALC 58)" w:value="UALC 58"/>
                    <w:listItem w:displayText="Vetting Officer (UALO 13)" w:value="UALO 13"/>
                    <w:listItem w:displayText="RoL Component Assistant (UALO 84)" w:value="UALO 84"/>
                    <w:listItem w:displayText="Human Resources Management Officer (Training) (UALS 16)" w:value="UALS 16"/>
                    <w:listItem w:displayText="CIS Officer (Telephony and Unified Communications) (UALS 76)" w:value="UALS 76"/>
                    <w:listItem w:displayText="Public Finance Officer (ODLO 07)" w:value="ODLO 07"/>
                  </w:dropDownList>
                </w:sdtPr>
                <w:sdtEndPr/>
                <w:sdtContent>
                  <w:tc>
                    <w:tcPr>
                      <w:tcW w:w="8718" w:type="dxa"/>
                      <w:vAlign w:val="center"/>
                    </w:tcPr>
                    <w:p w14:paraId="7933D024" w14:textId="4F73B3F5" w:rsidR="007C74B0" w:rsidRPr="00D654FC" w:rsidRDefault="002A16AA" w:rsidP="00875F74">
                      <w:pPr>
                        <w:spacing w:line="240" w:lineRule="auto"/>
                        <w:jc w:val="center"/>
                        <w:outlineLvl w:val="0"/>
                        <w:rPr>
                          <w:b/>
                          <w:szCs w:val="24"/>
                        </w:rPr>
                      </w:pPr>
                      <w:r w:rsidRPr="002A16AA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0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0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1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bookmarkStart w:id="2" w:name="Text3"/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3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  <w:r w:rsidR="00751FD0" w:rsidRPr="00A8701C">
                    <w:tab/>
                  </w:r>
                  <w:r w:rsidR="0053600E" w:rsidRPr="00A8701C">
                    <w:t>(dd/mm/yyyy)</w:t>
                  </w:r>
                  <w:bookmarkEnd w:id="2"/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77777777" w:rsidR="009527A1" w:rsidRPr="00A8701C" w:rsidRDefault="0060667F" w:rsidP="00857886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4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Ukraine</w:t>
                  </w:r>
                  <w:r>
                    <w:fldChar w:fldCharType="end"/>
                  </w:r>
                  <w:bookmarkEnd w:id="4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77777777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5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6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77777777" w:rsidR="009527A1" w:rsidRPr="00A8701C" w:rsidRDefault="0060667F" w:rsidP="00AD38BD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7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47098">
                    <w:rPr>
                      <w:noProof/>
                    </w:rPr>
                    <w:t>Ukraine</w:t>
                  </w:r>
                  <w:r w:rsidRPr="00A8701C"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8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8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0C0F617D" w:rsidR="000C131E" w:rsidRPr="00A8701C" w:rsidRDefault="0060667F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Gender"/>
                        <w:enabled/>
                        <w:calcOnExit w:val="0"/>
                        <w:ddList>
                          <w:listEntry w:val="Male"/>
                          <w:listEntry w:val="Female"/>
                        </w:ddList>
                      </w:ffData>
                    </w:fldChar>
                  </w:r>
                  <w:bookmarkStart w:id="9" w:name="Gender"/>
                  <w:r w:rsidR="000C131E" w:rsidRPr="00A8701C">
                    <w:instrText xml:space="preserve"> FORMDROPDOWN </w:instrText>
                  </w:r>
                  <w:r w:rsidR="00E93C6F">
                    <w:fldChar w:fldCharType="separate"/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5064A33C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DL"/>
                  <w:r w:rsidR="000C131E" w:rsidRPr="00A8701C">
                    <w:instrText xml:space="preserve"> FORMCHECKBOX </w:instrText>
                  </w:r>
                  <w:r w:rsidR="00E93C6F">
                    <w:fldChar w:fldCharType="separate"/>
                  </w:r>
                  <w:r w:rsidRPr="00A8701C">
                    <w:fldChar w:fldCharType="end"/>
                  </w:r>
                  <w:bookmarkEnd w:id="10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1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1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bookmarkStart w:id="12" w:name="Text15"/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47098">
                    <w:rPr>
                      <w:noProof/>
                      <w:color w:val="000000"/>
                    </w:rPr>
                    <w:t>Ukraine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bookmarkEnd w:id="12"/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947098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Mobile1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47098">
                    <w:rPr>
                      <w:noProof/>
                      <w:color w:val="000000"/>
                    </w:rPr>
                    <w:t>+380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20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Mobile2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Mobile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47098">
                    <w:rPr>
                      <w:noProof/>
                      <w:color w:val="000000"/>
                    </w:rPr>
                    <w:t>+380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21"/>
                </w:p>
                <w:p w14:paraId="7933D04F" w14:textId="77777777" w:rsidR="00B555FD" w:rsidRDefault="00B555FD" w:rsidP="00B555FD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60667F">
                    <w:fldChar w:fldCharType="begin">
                      <w:ffData>
                        <w:name w:val="HomeTel1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2" w:name="HomeTel1"/>
                  <w:r>
                    <w:instrText xml:space="preserve"> FORMTEXT </w:instrText>
                  </w:r>
                  <w:r w:rsidR="0060667F">
                    <w:fldChar w:fldCharType="separate"/>
                  </w:r>
                  <w:r w:rsidR="00947098">
                    <w:rPr>
                      <w:noProof/>
                    </w:rPr>
                    <w:t>+380</w:t>
                  </w:r>
                  <w:r w:rsidR="0060667F">
                    <w:fldChar w:fldCharType="end"/>
                  </w:r>
                  <w:bookmarkEnd w:id="22"/>
                  <w:r>
                    <w:t xml:space="preserve">, </w:t>
                  </w:r>
                  <w:r w:rsidR="0060667F">
                    <w:fldChar w:fldCharType="begin">
                      <w:ffData>
                        <w:name w:val="HomeTel2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3" w:name="HomeTel2"/>
                  <w:r>
                    <w:instrText xml:space="preserve"> FORMTEXT </w:instrText>
                  </w:r>
                  <w:r w:rsidR="0060667F">
                    <w:fldChar w:fldCharType="separate"/>
                  </w:r>
                  <w:r w:rsidR="00947098">
                    <w:rPr>
                      <w:noProof/>
                    </w:rPr>
                    <w:t>+380</w:t>
                  </w:r>
                  <w:r w:rsidR="0060667F">
                    <w:fldChar w:fldCharType="end"/>
                  </w:r>
                  <w:bookmarkEnd w:id="23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77777777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lastRenderedPageBreak/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77777777" w:rsidR="007D384C" w:rsidRPr="00764E6E" w:rsidRDefault="0060667F" w:rsidP="00A8243E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2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24"/>
                </w:p>
              </w:tc>
              <w:bookmarkStart w:id="25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  <w:bookmarkStart w:id="27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</w:tr>
            <w:bookmarkStart w:id="29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  <w:bookmarkStart w:id="32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</w:tr>
            <w:bookmarkStart w:id="34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bookmarkStart w:id="37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bookmarkStart w:id="38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77777777" w:rsidR="007D384C" w:rsidRPr="00764E6E" w:rsidRDefault="0060667F" w:rsidP="00CE743D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37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39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77777777" w:rsidR="007D384C" w:rsidRPr="00764E6E" w:rsidRDefault="0060667F" w:rsidP="00CE743D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38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40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77777777" w:rsidR="007D384C" w:rsidRPr="00764E6E" w:rsidRDefault="0060667F" w:rsidP="00CE743D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39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41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77777777" w:rsidR="007D384C" w:rsidRPr="00764E6E" w:rsidRDefault="0060667F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2" w:name="Text40"/>
                  <w:r w:rsidR="00BC0D41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7777777" w:rsidR="007D384C" w:rsidRPr="00764E6E" w:rsidRDefault="0060667F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3" w:name="Text41"/>
                  <w:r w:rsidR="00BC0D41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77777777" w:rsidR="007D384C" w:rsidRPr="00764E6E" w:rsidRDefault="0060667F" w:rsidP="00CE743D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42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44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7777777" w:rsidR="007D384C" w:rsidRPr="00764E6E" w:rsidRDefault="0060667F" w:rsidP="00CE743D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43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45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77777777" w:rsidR="007D384C" w:rsidRPr="00764E6E" w:rsidRDefault="0060667F" w:rsidP="00CE743D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44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46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7" w:name="Text45"/>
                  <w:r w:rsidR="00BC0D41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8" w:name="Text46"/>
                  <w:r w:rsidR="00BC0D41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49" w:name="Text52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49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50" w:name="Text53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50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51" w:name="Text54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51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2" w:name="Text55"/>
                  <w:r w:rsidR="00BC0D41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3" w:name="Text56"/>
                  <w:r w:rsidR="00BC0D41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54" w:name="Text57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54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55" w:name="Text58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55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56" w:name="Text59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56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7" w:name="Text60"/>
                  <w:r w:rsidR="00BC0D41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8" w:name="Text61"/>
                  <w:r w:rsidR="00BC0D41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59" w:name="Text62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59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60" w:name="Text63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60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 w:rsidRPr="00764E6E"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61" w:name="Text64"/>
                  <w:r w:rsidR="007D384C" w:rsidRPr="00764E6E">
                    <w:instrText xml:space="preserve"> FORMTEXT </w:instrText>
                  </w:r>
                  <w:r w:rsidRPr="00764E6E"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Pr="00764E6E">
                    <w:fldChar w:fldCharType="end"/>
                  </w:r>
                  <w:bookmarkEnd w:id="61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2" w:name="Text65"/>
                  <w:r w:rsidR="00BC0D41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2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7777777" w:rsidR="007D384C" w:rsidRPr="00764E6E" w:rsidRDefault="0060667F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3" w:name="Text66"/>
                  <w:r w:rsidR="00BC0D41">
                    <w:instrText xml:space="preserve"> FORMTEXT </w:instrText>
                  </w:r>
                  <w:r>
                    <w:fldChar w:fldCharType="separate"/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 w:rsidR="0094709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3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7777777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</w:t>
      </w:r>
      <w:proofErr w:type="gramStart"/>
      <w:r w:rsidR="004F0DCF" w:rsidRPr="00255104">
        <w:rPr>
          <w:b/>
          <w:sz w:val="28"/>
          <w:szCs w:val="28"/>
        </w:rPr>
        <w:t>RECORD</w:t>
      </w:r>
      <w:r w:rsidR="00331E1E">
        <w:rPr>
          <w:b/>
          <w:sz w:val="28"/>
          <w:szCs w:val="28"/>
        </w:rPr>
        <w:t>S</w:t>
      </w:r>
      <w:r w:rsidR="004F0DCF" w:rsidRPr="00255104">
        <w:rPr>
          <w:b/>
          <w:sz w:val="28"/>
          <w:szCs w:val="28"/>
        </w:rPr>
        <w:t>(</w:t>
      </w:r>
      <w:proofErr w:type="gramEnd"/>
      <w:r w:rsidR="004F0DCF" w:rsidRPr="00255104">
        <w:rPr>
          <w:b/>
          <w:sz w:val="28"/>
          <w:szCs w:val="28"/>
        </w:rPr>
        <w:t>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369BC8EF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E93C6F">
              <w:rPr>
                <w:color w:val="000000"/>
              </w:rPr>
            </w:r>
            <w:r w:rsidR="00E93C6F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4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5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bookmarkStart w:id="68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bookmarkStart w:id="69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70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71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2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3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+380</w:t>
            </w:r>
            <w:r>
              <w:fldChar w:fldCharType="end"/>
            </w:r>
            <w:bookmarkEnd w:id="73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4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bookmarkStart w:id="77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bookmarkStart w:id="78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9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0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81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2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+380</w:t>
            </w:r>
            <w:r>
              <w:fldChar w:fldCharType="end"/>
            </w:r>
            <w:bookmarkEnd w:id="82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3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bookmarkStart w:id="86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bookmarkStart w:id="87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8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9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0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1" w:name="Pos2Tel"/>
          <w:p w14:paraId="7933D0F9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+380</w:t>
            </w:r>
            <w:r>
              <w:fldChar w:fldCharType="end"/>
            </w:r>
            <w:bookmarkEnd w:id="91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2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bookmarkStart w:id="95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bookmarkStart w:id="96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7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8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9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100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+380</w:t>
            </w:r>
            <w:r>
              <w:fldChar w:fldCharType="end"/>
            </w:r>
            <w:bookmarkEnd w:id="100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1" w:name="Text73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01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2" w:name="Text74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02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3" w:name="Text75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03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4" w:name="Text76"/>
            <w:r w:rsidR="00BC0D41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04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5" w:name="Text77"/>
            <w:r w:rsidR="00BC0D41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05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6" w:name="Text78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06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7" w:name="Text79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07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8" w:name="Text80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08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9" w:name="Text81"/>
            <w:r w:rsidR="00BC0D41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09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0" w:name="Text82"/>
            <w:r w:rsidR="00BC0D41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10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77777777" w:rsidR="009D3483" w:rsidRPr="00ED5DB5" w:rsidRDefault="0060667F" w:rsidP="00A8359B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1" w:name="Text83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11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2" w:name="Text84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12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3" w:name="Text85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13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4" w:name="Text86"/>
            <w:r w:rsidR="00BC0D41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14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5" w:name="Text87"/>
            <w:r w:rsidR="00BC0D41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15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6" w:name="Text88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16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7" w:name="Text89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17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8" w:name="Text90"/>
            <w:r w:rsidR="009D3483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18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9" w:name="Text91"/>
            <w:r w:rsidR="00BC0D41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19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77777777" w:rsidR="009D3483" w:rsidRPr="00ED5DB5" w:rsidRDefault="0060667F" w:rsidP="00F44B46">
            <w:pPr>
              <w:spacing w:before="20" w:after="20" w:line="240" w:lineRule="auto"/>
              <w:jc w:val="both"/>
            </w:pPr>
            <w:r w:rsidRPr="00ED5DB5"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0" w:name="Text92"/>
            <w:r w:rsidR="00BC0D41" w:rsidRPr="00ED5DB5">
              <w:instrText xml:space="preserve"> FORMTEXT </w:instrText>
            </w:r>
            <w:r w:rsidRPr="00ED5DB5"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Pr="00ED5DB5">
              <w:fldChar w:fldCharType="end"/>
            </w:r>
            <w:bookmarkEnd w:id="120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77777777" w:rsidR="00BF582C" w:rsidRPr="00ED5DB5" w:rsidRDefault="0060667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1" w:name="Text130"/>
            <w:r w:rsidR="00BF582C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77777777" w:rsidR="00BF582C" w:rsidRPr="00ED5DB5" w:rsidRDefault="0060667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2" w:name="Text131"/>
            <w:r w:rsidR="00BF582C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77777777" w:rsidR="00BF582C" w:rsidRPr="00ED5DB5" w:rsidRDefault="0060667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3" w:name="Text132"/>
            <w:r w:rsidR="00BF582C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77777777" w:rsidR="00BF582C" w:rsidRPr="00ED5DB5" w:rsidRDefault="0060667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Text13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4" w:name="Text133"/>
            <w:r w:rsidR="00BF582C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77777777" w:rsidR="00BF582C" w:rsidRPr="00ED5DB5" w:rsidRDefault="0060667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Text13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5" w:name="Text134"/>
            <w:r w:rsidR="00BF582C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6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6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7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7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8" w:name="EnglishLang"/>
            <w:r w:rsidR="00A8243E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English</w:t>
            </w:r>
            <w:r>
              <w:fldChar w:fldCharType="end"/>
            </w:r>
            <w:bookmarkEnd w:id="128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4DF44D5B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S"/>
            <w:r w:rsidR="003E3801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6613B368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W"/>
            <w:r w:rsidR="003E3801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6E1AFAB2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1" w:name="EnglishR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1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3AFD7494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EnglishU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7777777" w:rsidR="005B539F" w:rsidRPr="00255104" w:rsidRDefault="0060667F" w:rsidP="00F44B46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3" w:name="Lang2"/>
            <w:r w:rsidR="003E3801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3EADDBC" w:rsidR="005B539F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S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08ECC03B" w:rsidR="005B539F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W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2FCE4211" w:rsidR="005B539F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6" w:name="Lang2R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6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47108424" w:rsidR="005B539F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2U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7777777" w:rsidR="005B539F" w:rsidRPr="00255104" w:rsidRDefault="0060667F" w:rsidP="00F44B46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8" w:name="Lang3"/>
            <w:r w:rsidR="003E3801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208426A1" w:rsidR="005B539F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S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6496E5A7" w:rsidR="005B539F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W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5864C395" w:rsidR="005B539F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1" w:name="Lang3R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6FDB84C" w:rsidR="005B539F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3U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77777777" w:rsidR="00623EE5" w:rsidRPr="00255104" w:rsidRDefault="0060667F" w:rsidP="00104925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3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183A6724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S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1C72B88A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W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39CBB066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6" w:name="Lang4R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307C4D74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4U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77777777" w:rsidR="00623EE5" w:rsidRPr="00255104" w:rsidRDefault="0060667F" w:rsidP="00104925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8" w:name="Lang5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 w:rsidR="0094709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3BB78EFA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S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4BE8C296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W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63AF2C91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1" w:name="Lang5R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1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08683EB1" w:rsidR="00623EE5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2" w:name="Lang5U"/>
            <w:r w:rsidR="008C1D2B">
              <w:rPr>
                <w:b/>
              </w:rPr>
              <w:instrText xml:space="preserve"> FORMDROPDOWN </w:instrText>
            </w:r>
            <w:r w:rsidR="00E93C6F">
              <w:rPr>
                <w:b/>
              </w:rPr>
            </w:r>
            <w:r w:rsidR="00E93C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2"/>
          </w:p>
        </w:tc>
      </w:tr>
    </w:tbl>
    <w:p w14:paraId="7933D16C" w14:textId="77777777" w:rsidR="00383953" w:rsidRDefault="00C62154" w:rsidP="00BF1269">
      <w:pPr>
        <w:spacing w:line="240" w:lineRule="auto"/>
        <w:rPr>
          <w:sz w:val="20"/>
        </w:rPr>
      </w:pPr>
      <w:r w:rsidRPr="00255104">
        <w:rPr>
          <w:sz w:val="20"/>
        </w:rPr>
        <w:t>C1, C2</w:t>
      </w:r>
      <w:r w:rsidR="002E68B5" w:rsidRPr="00255104">
        <w:rPr>
          <w:sz w:val="20"/>
        </w:rPr>
        <w:t xml:space="preserve"> = Proficient</w:t>
      </w:r>
      <w:r w:rsidR="00623EE5" w:rsidRPr="00255104">
        <w:rPr>
          <w:sz w:val="20"/>
        </w:rPr>
        <w:t>; B</w:t>
      </w:r>
      <w:r w:rsidRPr="00255104">
        <w:rPr>
          <w:sz w:val="20"/>
        </w:rPr>
        <w:t xml:space="preserve">1, B2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A1, A2</w:t>
      </w:r>
      <w:r w:rsidR="00623EE5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1E5C3180" w:rsidR="00633330" w:rsidRPr="00255104" w:rsidRDefault="0060667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WordSkills"/>
                  <w:enabled/>
                  <w:calcOnExit w:val="0"/>
                  <w:ddList>
                    <w:listEntry w:val="N/A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WordSkills"/>
            <w:r w:rsidR="006C3802">
              <w:instrText xml:space="preserve"> FORMDROPDOWN </w:instrText>
            </w:r>
            <w:r w:rsidR="00E93C6F">
              <w:fldChar w:fldCharType="separate"/>
            </w:r>
            <w:r>
              <w:fldChar w:fldCharType="end"/>
            </w:r>
            <w:bookmarkEnd w:id="153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27A27426" w:rsidR="00633330" w:rsidRPr="00255104" w:rsidRDefault="0060667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WebSkills"/>
                  <w:enabled/>
                  <w:calcOnExit w:val="0"/>
                  <w:ddList>
                    <w:listEntry w:val="N/A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WebSkills"/>
            <w:r w:rsidR="006C3802">
              <w:instrText xml:space="preserve"> FORMDROPDOWN </w:instrText>
            </w:r>
            <w:r w:rsidR="00E93C6F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483A06B4" w:rsidR="00633330" w:rsidRPr="00255104" w:rsidRDefault="0060667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PresSkills"/>
                  <w:enabled/>
                  <w:calcOnExit w:val="0"/>
                  <w:ddList>
                    <w:listEntry w:val="N/A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PresSkills"/>
            <w:r w:rsidR="006C3802">
              <w:instrText xml:space="preserve"> FORMDROPDOWN </w:instrText>
            </w:r>
            <w:r w:rsidR="00E93C6F">
              <w:fldChar w:fldCharType="separate"/>
            </w:r>
            <w:r>
              <w:fldChar w:fldCharType="end"/>
            </w:r>
            <w:bookmarkEnd w:id="155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698572F7" w:rsidR="00633330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ExcelSkills"/>
                  <w:enabled/>
                  <w:calcOnExit w:val="0"/>
                  <w:ddList>
                    <w:listEntry w:val="N/A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ExcelSkills"/>
            <w:r w:rsidR="006C3802">
              <w:instrText xml:space="preserve"> FORMDROPDOWN </w:instrText>
            </w:r>
            <w:r w:rsidR="00E93C6F">
              <w:fldChar w:fldCharType="separate"/>
            </w:r>
            <w:r>
              <w:fldChar w:fldCharType="end"/>
            </w:r>
            <w:bookmarkEnd w:id="156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50887781" w:rsidR="00633330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FinSoftSkills"/>
                  <w:enabled/>
                  <w:calcOnExit w:val="0"/>
                  <w:ddList>
                    <w:listEntry w:val="N/A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7" w:name="FinSoftSkills"/>
            <w:r w:rsidR="006C3802">
              <w:instrText xml:space="preserve"> FORMDROPDOWN </w:instrText>
            </w:r>
            <w:r w:rsidR="00E93C6F">
              <w:fldChar w:fldCharType="separate"/>
            </w:r>
            <w:r>
              <w:fldChar w:fldCharType="end"/>
            </w:r>
            <w:bookmarkEnd w:id="157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7FB5BB2E" w:rsidR="00633330" w:rsidRPr="00255104" w:rsidRDefault="0060667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ProjectSkills"/>
                  <w:enabled/>
                  <w:calcOnExit w:val="0"/>
                  <w:ddList>
                    <w:listEntry w:val="N/A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8" w:name="ProjectSkills"/>
            <w:r w:rsidR="006C3802">
              <w:instrText xml:space="preserve"> FORMDROPDOWN </w:instrText>
            </w:r>
            <w:r w:rsidR="00E93C6F">
              <w:fldChar w:fldCharType="separate"/>
            </w:r>
            <w:r>
              <w:fldChar w:fldCharType="end"/>
            </w:r>
            <w:bookmarkEnd w:id="158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9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bookmarkStart w:id="161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+380</w:t>
            </w:r>
            <w:r>
              <w:fldChar w:fldCharType="end"/>
            </w:r>
            <w:bookmarkEnd w:id="162"/>
          </w:p>
        </w:tc>
      </w:tr>
      <w:bookmarkStart w:id="163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bookmarkStart w:id="165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+380</w:t>
            </w:r>
            <w:r>
              <w:fldChar w:fldCharType="end"/>
            </w:r>
            <w:bookmarkEnd w:id="166"/>
          </w:p>
        </w:tc>
      </w:tr>
      <w:bookmarkStart w:id="167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bookmarkStart w:id="169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bookmarkStart w:id="170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+380</w:t>
            </w:r>
            <w:r>
              <w:fldChar w:fldCharType="end"/>
            </w:r>
            <w:bookmarkEnd w:id="170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7933D19C" w14:textId="77777777" w:rsidR="008D2509" w:rsidRPr="000D4F6D" w:rsidRDefault="0060667F" w:rsidP="00104925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71" w:name="Motivation"/>
            <w:r w:rsidR="006C3802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C4DFAC0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Enquiries"/>
            <w:r w:rsidR="008D0ADB">
              <w:instrText xml:space="preserve"> FORMCHECKBOX </w:instrText>
            </w:r>
            <w:r w:rsidR="00E93C6F">
              <w:fldChar w:fldCharType="separate"/>
            </w:r>
            <w:r>
              <w:fldChar w:fldCharType="end"/>
            </w:r>
            <w:bookmarkEnd w:id="172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3BBDD074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MedExam"/>
            <w:r w:rsidR="008D0ADB">
              <w:instrText xml:space="preserve"> FORMCHECKBOX </w:instrText>
            </w:r>
            <w:r w:rsidR="00E93C6F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2BE1755C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Medications"/>
            <w:r w:rsidR="008D0ADB">
              <w:instrText xml:space="preserve"> FORMCHECKBOX </w:instrText>
            </w:r>
            <w:r w:rsidR="00E93C6F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15DE23BF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EUAMRelatives"/>
            <w:r w:rsidR="008D0ADB">
              <w:instrText xml:space="preserve"> FORMCHECKBOX </w:instrText>
            </w:r>
            <w:r w:rsidR="00E93C6F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5DF7C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onvicted"/>
            <w:r w:rsidR="008D0ADB">
              <w:instrText xml:space="preserve"> FORMCHECKBOX </w:instrText>
            </w:r>
            <w:r w:rsidR="00E93C6F">
              <w:fldChar w:fldCharType="separate"/>
            </w:r>
            <w:r>
              <w:fldChar w:fldCharType="end"/>
            </w:r>
            <w:bookmarkEnd w:id="176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20C03075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BioSecChecks"/>
            <w:r w:rsidR="008D0ADB">
              <w:instrText xml:space="preserve"> FORMCHECKBOX </w:instrText>
            </w:r>
            <w:r w:rsidR="00E93C6F">
              <w:fldChar w:fldCharType="separate"/>
            </w:r>
            <w:r>
              <w:fldChar w:fldCharType="end"/>
            </w:r>
            <w:bookmarkEnd w:id="177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8" w:name="YesDetails"/>
            <w:r w:rsidR="008D0ADB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6005A2A9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DataCollectAgree"/>
            <w:r w:rsidR="0016509F">
              <w:instrText xml:space="preserve"> FORMCHECKBOX </w:instrText>
            </w:r>
            <w:r w:rsidR="00E93C6F">
              <w:fldChar w:fldCharType="separate"/>
            </w:r>
            <w:r>
              <w:fldChar w:fldCharType="end"/>
            </w:r>
            <w:bookmarkEnd w:id="179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0E49533B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AppAgree"/>
            <w:r w:rsidR="0016509F">
              <w:instrText xml:space="preserve"> FORMCHECKBOX </w:instrText>
            </w:r>
            <w:r w:rsidR="00E93C6F">
              <w:fldChar w:fldCharType="separate"/>
            </w:r>
            <w:r>
              <w:fldChar w:fldCharType="end"/>
            </w:r>
            <w:bookmarkEnd w:id="180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77777777" w:rsidR="0054759A" w:rsidRPr="00255104" w:rsidRDefault="0060667F" w:rsidP="00BB4B9E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81" w:name="AppPlace"/>
            <w:r w:rsidR="008D0ADB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2" w:name="AppDate"/>
          <w:p w14:paraId="7933D1C6" w14:textId="77777777" w:rsidR="00ED056F" w:rsidRPr="00255104" w:rsidRDefault="00BB4B9E" w:rsidP="00BB4B9E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82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77777777" w:rsidR="00ED056F" w:rsidRPr="00255104" w:rsidRDefault="0060667F" w:rsidP="00BB4B9E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3" w:name="AppSignature"/>
            <w:r w:rsidR="008D0ADB">
              <w:instrText xml:space="preserve"> FORMTEXT </w:instrText>
            </w:r>
            <w:r>
              <w:fldChar w:fldCharType="separate"/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 w:rsidR="00947098">
              <w:rPr>
                <w:noProof/>
              </w:rPr>
              <w:t> </w:t>
            </w:r>
            <w:r>
              <w:fldChar w:fldCharType="end"/>
            </w:r>
            <w:bookmarkEnd w:id="183"/>
          </w:p>
        </w:tc>
      </w:tr>
    </w:tbl>
    <w:p w14:paraId="7933D1CA" w14:textId="77777777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>filled in</w:t>
      </w:r>
      <w:r w:rsidRPr="007817BF">
        <w:rPr>
          <w:b/>
          <w:sz w:val="28"/>
          <w:szCs w:val="28"/>
        </w:rPr>
        <w:t xml:space="preserve"> form </w:t>
      </w:r>
      <w:proofErr w:type="gramStart"/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>a</w:t>
      </w:r>
      <w:proofErr w:type="gramEnd"/>
      <w:r w:rsidRPr="007817BF">
        <w:rPr>
          <w:b/>
          <w:sz w:val="28"/>
          <w:szCs w:val="28"/>
        </w:rPr>
        <w:t xml:space="preserve"> 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2EACA" w14:textId="77777777" w:rsidR="00E93C6F" w:rsidRDefault="00E93C6F">
      <w:pPr>
        <w:spacing w:line="240" w:lineRule="auto"/>
      </w:pPr>
      <w:r>
        <w:separator/>
      </w:r>
    </w:p>
  </w:endnote>
  <w:endnote w:type="continuationSeparator" w:id="0">
    <w:p w14:paraId="065B4AC9" w14:textId="77777777" w:rsidR="00E93C6F" w:rsidRDefault="00E93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3D1D5" w14:textId="77777777" w:rsidR="00485B60" w:rsidRPr="00344B03" w:rsidRDefault="00E968F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6AA">
      <w:rPr>
        <w:noProof/>
      </w:rPr>
      <w:t>4</w:t>
    </w:r>
    <w:r>
      <w:rPr>
        <w:noProof/>
      </w:rPr>
      <w:fldChar w:fldCharType="end"/>
    </w:r>
  </w:p>
  <w:p w14:paraId="7933D1D6" w14:textId="77777777" w:rsidR="00485B60" w:rsidRDefault="00485B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3D1DC" w14:textId="77777777" w:rsidR="00485B60" w:rsidRPr="002739C9" w:rsidRDefault="00E968F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6AA">
      <w:rPr>
        <w:noProof/>
      </w:rPr>
      <w:t>1</w:t>
    </w:r>
    <w:r>
      <w:rPr>
        <w:noProof/>
      </w:rPr>
      <w:fldChar w:fldCharType="end"/>
    </w:r>
  </w:p>
  <w:p w14:paraId="7933D1DD" w14:textId="77777777" w:rsidR="00485B60" w:rsidRDefault="00485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060AA" w14:textId="77777777" w:rsidR="00E93C6F" w:rsidRDefault="00E93C6F">
      <w:pPr>
        <w:spacing w:line="240" w:lineRule="auto"/>
      </w:pPr>
      <w:r>
        <w:separator/>
      </w:r>
    </w:p>
  </w:footnote>
  <w:footnote w:type="continuationSeparator" w:id="0">
    <w:p w14:paraId="453BABC2" w14:textId="77777777" w:rsidR="00E93C6F" w:rsidRDefault="00E93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485B60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7777777" w:rsidR="00485B60" w:rsidRPr="00D3488E" w:rsidRDefault="00485B60" w:rsidP="001B005B">
          <w:pPr>
            <w:pStyle w:val="ZDGName"/>
            <w:jc w:val="center"/>
          </w:pPr>
          <w:r w:rsidRPr="00F07471">
            <w:rPr>
              <w:b/>
              <w:noProof/>
              <w:sz w:val="40"/>
              <w:szCs w:val="40"/>
            </w:rPr>
            <w:drawing>
              <wp:inline distT="0" distB="0" distL="0" distR="0" wp14:anchorId="7933D1DE" wp14:editId="7933D1DF">
                <wp:extent cx="1352550" cy="1333500"/>
                <wp:effectExtent l="0" t="0" r="0" b="0"/>
                <wp:docPr id="1" name="Picture 1" descr="E:\EUAM (1)\Templates\EUA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EUAM (1)\Templates\EUA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5B60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7933D1D9" w14:textId="77777777" w:rsidR="00485B60" w:rsidRPr="00F07471" w:rsidRDefault="00485B60" w:rsidP="00F07471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F07471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</w:tc>
    </w:tr>
  </w:tbl>
  <w:p w14:paraId="7933D1DB" w14:textId="77777777" w:rsidR="00485B60" w:rsidRPr="00ED3356" w:rsidRDefault="00485B6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b67lFGhBYzNApaS73qNOruHg+/Amxsyby1F7sEhPm7WrdhLEdYSVmxpfzAdoPAqWxIULxzCFcRtW7heGCmKxw==" w:salt="TB3VomFVdRyw8jM3zmBwcw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85D"/>
    <w:rsid w:val="00447BF6"/>
    <w:rsid w:val="00451E9C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802"/>
    <w:rsid w:val="006C3D70"/>
    <w:rsid w:val="006C524C"/>
    <w:rsid w:val="006C572A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30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BA10186328484BB029225BD25A8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6E9A-60D0-456D-B380-7AF54C1F733F}"/>
      </w:docPartPr>
      <w:docPartBody>
        <w:p w:rsidR="0087624D" w:rsidRDefault="009702D3" w:rsidP="009702D3">
          <w:pPr>
            <w:pStyle w:val="C8BA10186328484BB029225BD25A8D69"/>
          </w:pPr>
          <w:r w:rsidRPr="007F74DA">
            <w:rPr>
              <w:rStyle w:val="PlaceholderText"/>
            </w:rPr>
            <w:t>Choose an item.</w:t>
          </w:r>
        </w:p>
      </w:docPartBody>
    </w:docPart>
    <w:docPart>
      <w:docPartPr>
        <w:name w:val="3769B4DD05264817B8F2A7451F1EE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3A86-4D5B-4682-B030-5F28B4E18EEC}"/>
      </w:docPartPr>
      <w:docPartBody>
        <w:p w:rsidR="0087624D" w:rsidRDefault="009702D3" w:rsidP="009702D3">
          <w:pPr>
            <w:pStyle w:val="3769B4DD05264817B8F2A7451F1EED83"/>
          </w:pPr>
          <w:r w:rsidRPr="007F74DA">
            <w:rPr>
              <w:rStyle w:val="PlaceholderText"/>
            </w:rPr>
            <w:t>Choose an item.</w:t>
          </w:r>
        </w:p>
      </w:docPartBody>
    </w:docPart>
    <w:docPart>
      <w:docPartPr>
        <w:name w:val="9A84BDDF311547AE86FDF7111266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009ED-D387-48F4-BCA6-DFADA8F9C0CD}"/>
      </w:docPartPr>
      <w:docPartBody>
        <w:p w:rsidR="0087624D" w:rsidRDefault="009702D3" w:rsidP="009702D3">
          <w:pPr>
            <w:pStyle w:val="9A84BDDF311547AE86FDF7111266C850"/>
          </w:pPr>
          <w:r w:rsidRPr="007F74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4B05"/>
    <w:rsid w:val="00254B05"/>
    <w:rsid w:val="004F6E4A"/>
    <w:rsid w:val="0087624D"/>
    <w:rsid w:val="0097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2D3"/>
    <w:rPr>
      <w:color w:val="808080"/>
    </w:rPr>
  </w:style>
  <w:style w:type="paragraph" w:customStyle="1" w:styleId="028DBD10FB3B423D9B245FEFE9C0DF95">
    <w:name w:val="028DBD10FB3B423D9B245FEFE9C0DF95"/>
    <w:rsid w:val="00254B05"/>
    <w:pPr>
      <w:widowControl w:val="0"/>
      <w:spacing w:after="0" w:line="360" w:lineRule="auto"/>
    </w:pPr>
    <w:rPr>
      <w:rFonts w:ascii="Calibri" w:eastAsia="SimSun" w:hAnsi="Calibri" w:cs="Times New Roman"/>
    </w:rPr>
  </w:style>
  <w:style w:type="paragraph" w:customStyle="1" w:styleId="1699B57E739946E2B6465EE63F5F634C">
    <w:name w:val="1699B57E739946E2B6465EE63F5F634C"/>
    <w:rsid w:val="00254B05"/>
  </w:style>
  <w:style w:type="paragraph" w:customStyle="1" w:styleId="C3561F5AB04746F29FE3F1B0125AF0DE">
    <w:name w:val="C3561F5AB04746F29FE3F1B0125AF0DE"/>
    <w:rsid w:val="00254B05"/>
  </w:style>
  <w:style w:type="paragraph" w:customStyle="1" w:styleId="C8BA10186328484BB029225BD25A8D69">
    <w:name w:val="C8BA10186328484BB029225BD25A8D69"/>
    <w:rsid w:val="009702D3"/>
    <w:pPr>
      <w:spacing w:after="200" w:line="276" w:lineRule="auto"/>
    </w:pPr>
    <w:rPr>
      <w:lang w:val="uk-UA" w:eastAsia="uk-UA"/>
    </w:rPr>
  </w:style>
  <w:style w:type="paragraph" w:customStyle="1" w:styleId="3769B4DD05264817B8F2A7451F1EED83">
    <w:name w:val="3769B4DD05264817B8F2A7451F1EED83"/>
    <w:rsid w:val="009702D3"/>
    <w:pPr>
      <w:spacing w:after="200" w:line="276" w:lineRule="auto"/>
    </w:pPr>
    <w:rPr>
      <w:lang w:val="uk-UA" w:eastAsia="uk-UA"/>
    </w:rPr>
  </w:style>
  <w:style w:type="paragraph" w:customStyle="1" w:styleId="9A84BDDF311547AE86FDF7111266C850">
    <w:name w:val="9A84BDDF311547AE86FDF7111266C850"/>
    <w:rsid w:val="009702D3"/>
    <w:pPr>
      <w:spacing w:after="200" w:line="276" w:lineRule="auto"/>
    </w:pPr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E4C2D7C17E54D8771D0798AEEDFCA" ma:contentTypeVersion="2" ma:contentTypeDescription="Create a new document." ma:contentTypeScope="" ma:versionID="b917bc1127f82b82afaebb0a683e3344">
  <xsd:schema xmlns:xsd="http://www.w3.org/2001/XMLSchema" xmlns:xs="http://www.w3.org/2001/XMLSchema" xmlns:p="http://schemas.microsoft.com/office/2006/metadata/properties" xmlns:ns2="f0f08155-700c-4cbb-9a3d-92268cae1999" targetNamespace="http://schemas.microsoft.com/office/2006/metadata/properties" ma:root="true" ma:fieldsID="dcd47e93b92591f70118f45be71668ee" ns2:_="">
    <xsd:import namespace="f0f08155-700c-4cbb-9a3d-92268cae19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08155-700c-4cbb-9a3d-92268cae19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f08155-700c-4cbb-9a3d-92268cae1999">UTQYN7KN4WQH-1248817958-21233</_dlc_DocId>
    <_dlc_DocIdUrl xmlns="f0f08155-700c-4cbb-9a3d-92268cae1999">
      <Url>https://portal.euam-ukraine.eu/HR/_layouts/15/DocIdRedir.aspx?ID=UTQYN7KN4WQH-1248817958-21233</Url>
      <Description>UTQYN7KN4WQH-1248817958-21233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8DD7-F51A-4C3D-BBE6-829AD991A64A}"/>
</file>

<file path=customXml/itemProps2.xml><?xml version="1.0" encoding="utf-8"?>
<ds:datastoreItem xmlns:ds="http://schemas.openxmlformats.org/officeDocument/2006/customXml" ds:itemID="{A47F2EDD-D466-4BF2-9E29-F6E6A286C100}"/>
</file>

<file path=customXml/itemProps3.xml><?xml version="1.0" encoding="utf-8"?>
<ds:datastoreItem xmlns:ds="http://schemas.openxmlformats.org/officeDocument/2006/customXml" ds:itemID="{72993653-0C69-4667-9732-477C051828FA}"/>
</file>

<file path=customXml/itemProps4.xml><?xml version="1.0" encoding="utf-8"?>
<ds:datastoreItem xmlns:ds="http://schemas.openxmlformats.org/officeDocument/2006/customXml" ds:itemID="{A051499B-0D05-4A78-A966-A7AEBEF606E4}"/>
</file>

<file path=customXml/itemProps5.xml><?xml version="1.0" encoding="utf-8"?>
<ds:datastoreItem xmlns:ds="http://schemas.openxmlformats.org/officeDocument/2006/customXml" ds:itemID="{6B7B6D3A-5D4B-4C67-89AC-BE66B5D2920E}"/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208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9076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cp:lastModifiedBy>Oleh Pasko</cp:lastModifiedBy>
  <cp:revision>21</cp:revision>
  <cp:lastPrinted>2014-04-04T10:09:00Z</cp:lastPrinted>
  <dcterms:created xsi:type="dcterms:W3CDTF">2018-01-18T10:52:00Z</dcterms:created>
  <dcterms:modified xsi:type="dcterms:W3CDTF">2018-01-24T12:53:00Z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0x010100D2BE4C2D7C17E54D8771D0798AEEDFCA</vt:lpwstr>
  </property>
  <property fmtid="{D5CDD505-2E9C-101B-9397-08002B2CF9AE}" pid="5" name="_dlc_DocIdItemGuid">
    <vt:lpwstr>890ee0d7-f3b7-44c5-b87a-6289633b9e98</vt:lpwstr>
  </property>
</Properties>
</file>